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6FAF" w14:textId="77777777" w:rsidR="00DD298B" w:rsidRDefault="00DD298B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B7D82" w14:paraId="0A115C82" w14:textId="77777777" w:rsidTr="00DB7D82">
        <w:trPr>
          <w:tblHeader/>
          <w:hidden/>
        </w:trPr>
        <w:tc>
          <w:tcPr>
            <w:tcW w:w="8897" w:type="dxa"/>
            <w:hideMark/>
          </w:tcPr>
          <w:p w14:paraId="2235EEA8" w14:textId="77777777" w:rsidR="00DB7D82" w:rsidRDefault="00DB7D82">
            <w:pPr>
              <w:rPr>
                <w:rFonts w:ascii="Times New Roman" w:hAnsi="Times New Roman"/>
                <w:vanish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vanish/>
                <w:color w:val="000000" w:themeColor="text1"/>
                <w:sz w:val="24"/>
                <w:szCs w:val="24"/>
                <w:lang w:val="nb-NO"/>
              </w:rPr>
              <w:t>Til:</w:t>
            </w:r>
          </w:p>
        </w:tc>
      </w:tr>
      <w:tr w:rsidR="00DB7D82" w14:paraId="18C1027F" w14:textId="77777777" w:rsidTr="00DB7D82">
        <w:trPr>
          <w:hidden/>
        </w:trPr>
        <w:sdt>
          <w:sdtPr>
            <w:rPr>
              <w:vanish/>
              <w:color w:val="000000" w:themeColor="text1"/>
              <w:sz w:val="24"/>
              <w:szCs w:val="24"/>
              <w:lang w:val="nb-NO"/>
            </w:rPr>
            <w:alias w:val="TblAvsMot__Sdm_AmNavn___1___1"/>
            <w:tag w:val="TblAvsMot__Sdm_AmNavn___1___1"/>
            <w:id w:val="61000867"/>
            <w:placeholder>
              <w:docPart w:val="ECBEBBFD1FB84757B2E0F529374141BB"/>
            </w:placeholder>
            <w:dataBinding w:xpath="/document/body/TblAvsMot/table/row[1]/cell[1]" w:storeItemID="{0287BCE7-5298-4CE0-A7E6-AE45607372B0}"/>
            <w:text/>
          </w:sdtPr>
          <w:sdtEndPr/>
          <w:sdtContent>
            <w:bookmarkStart w:id="0" w:name="TblAvsMot__Sdm_AmNavn___1___1" w:displacedByCustomXml="prev"/>
            <w:tc>
              <w:tcPr>
                <w:tcW w:w="8897" w:type="dxa"/>
                <w:hideMark/>
              </w:tcPr>
              <w:p w14:paraId="5716978E" w14:textId="2A4B34F8" w:rsidR="00DB7D82" w:rsidRDefault="00756692">
                <w:pPr>
                  <w:rPr>
                    <w:vanish/>
                    <w:color w:val="000000" w:themeColor="text1"/>
                    <w:sz w:val="24"/>
                    <w:szCs w:val="24"/>
                    <w:lang w:val="nb-NO"/>
                  </w:rPr>
                </w:pPr>
                <w:r>
                  <w:rPr>
                    <w:vanish/>
                    <w:color w:val="000000" w:themeColor="text1"/>
                    <w:sz w:val="24"/>
                    <w:szCs w:val="24"/>
                    <w:lang w:val="nb-NO"/>
                  </w:rPr>
                  <w:t xml:space="preserve"> </w:t>
                </w:r>
              </w:p>
            </w:tc>
          </w:sdtContent>
        </w:sdt>
        <w:bookmarkEnd w:id="0"/>
      </w:tr>
    </w:tbl>
    <w:p w14:paraId="3F8988CB" w14:textId="77777777" w:rsidR="00DB7D82" w:rsidRDefault="00DB7D82" w:rsidP="00DB7D82">
      <w:pPr>
        <w:pStyle w:val="Bunntekst"/>
        <w:rPr>
          <w:sz w:val="16"/>
          <w:szCs w:val="20"/>
        </w:rPr>
      </w:pPr>
    </w:p>
    <w:p w14:paraId="1A51B89A" w14:textId="77777777" w:rsidR="00DB7D82" w:rsidRDefault="00DB7D82" w:rsidP="00DB7D82">
      <w:pPr>
        <w:rPr>
          <w:sz w:val="18"/>
          <w:lang w:val="nb-NO"/>
        </w:rPr>
      </w:pPr>
    </w:p>
    <w:p w14:paraId="4C23B227" w14:textId="77777777" w:rsidR="00DB7D82" w:rsidRDefault="00BE7CD8" w:rsidP="00DB7D82">
      <w:pPr>
        <w:jc w:val="right"/>
        <w:rPr>
          <w:b/>
          <w:vanish/>
          <w:sz w:val="18"/>
          <w:lang w:val="nb-NO"/>
        </w:rPr>
      </w:pPr>
      <w:sdt>
        <w:sdtPr>
          <w:rPr>
            <w:b/>
            <w:vanish/>
            <w:color w:val="808080"/>
            <w:sz w:val="18"/>
          </w:rPr>
          <w:alias w:val="Sgr_Beskrivelse"/>
          <w:tag w:val="Sgr_Beskrivelse"/>
          <w:id w:val="57051774"/>
          <w:dataBinding w:xpath="/document/body/Sgr_Beskrivelse" w:storeItemID="{0287BCE7-5298-4CE0-A7E6-AE45607372B0}"/>
          <w:text/>
        </w:sdtPr>
        <w:sdtEndPr/>
        <w:sdtContent>
          <w:bookmarkStart w:id="1" w:name="Sgr_Beskrivelse"/>
          <w:r w:rsidR="00DB7D82">
            <w:rPr>
              <w:b/>
              <w:vanish/>
              <w:sz w:val="18"/>
              <w:lang w:val="nb-NO"/>
            </w:rPr>
            <w:t xml:space="preserve"> </w:t>
          </w:r>
        </w:sdtContent>
      </w:sdt>
      <w:bookmarkEnd w:id="1"/>
    </w:p>
    <w:p w14:paraId="10766394" w14:textId="77777777" w:rsidR="00DB7D82" w:rsidRDefault="00BE7CD8" w:rsidP="00DB7D82">
      <w:pPr>
        <w:jc w:val="right"/>
        <w:rPr>
          <w:b/>
          <w:vanish/>
          <w:sz w:val="20"/>
        </w:rPr>
      </w:pPr>
      <w:sdt>
        <w:sdtPr>
          <w:rPr>
            <w:b/>
            <w:vanish/>
          </w:rPr>
          <w:alias w:val="Spg_Beskrivelse"/>
          <w:tag w:val="Spg_Beskrivelse"/>
          <w:id w:val="77845240"/>
          <w:dataBinding w:xpath="/document/body/Spg_Beskrivelse" w:storeItemID="{0287BCE7-5298-4CE0-A7E6-AE45607372B0}"/>
          <w:text/>
        </w:sdtPr>
        <w:sdtEndPr/>
        <w:sdtContent>
          <w:bookmarkStart w:id="2" w:name="Spg_Beskrivelse"/>
          <w:r w:rsidR="00DB7D82">
            <w:rPr>
              <w:b/>
              <w:vanish/>
            </w:rPr>
            <w:t xml:space="preserve"> </w:t>
          </w:r>
        </w:sdtContent>
      </w:sdt>
      <w:bookmarkEnd w:id="2"/>
    </w:p>
    <w:p w14:paraId="28D6DD57" w14:textId="77777777" w:rsidR="00DB7D82" w:rsidRDefault="00DB7D82" w:rsidP="00DB7D82">
      <w:pPr>
        <w:jc w:val="right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3332"/>
        <w:gridCol w:w="1560"/>
      </w:tblGrid>
      <w:tr w:rsidR="00DB7D82" w:rsidRPr="00D97AE3" w14:paraId="22350069" w14:textId="77777777" w:rsidTr="00DD298B">
        <w:tc>
          <w:tcPr>
            <w:tcW w:w="4039" w:type="dxa"/>
            <w:hideMark/>
          </w:tcPr>
          <w:p w14:paraId="55F60B66" w14:textId="77777777" w:rsidR="00DB7D82" w:rsidRPr="00D97AE3" w:rsidRDefault="00DB7D82">
            <w:pPr>
              <w:rPr>
                <w:sz w:val="20"/>
                <w:szCs w:val="20"/>
                <w:lang w:val="de-DE"/>
              </w:rPr>
            </w:pPr>
            <w:proofErr w:type="spellStart"/>
            <w:r w:rsidRPr="00D97AE3">
              <w:rPr>
                <w:b/>
                <w:sz w:val="20"/>
                <w:szCs w:val="20"/>
                <w:lang w:val="de-DE"/>
              </w:rPr>
              <w:t>Dok</w:t>
            </w:r>
            <w:proofErr w:type="spellEnd"/>
            <w:r w:rsidRPr="00D97AE3">
              <w:rPr>
                <w:b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D97AE3">
              <w:rPr>
                <w:b/>
                <w:sz w:val="20"/>
                <w:szCs w:val="20"/>
                <w:lang w:val="de-DE"/>
              </w:rPr>
              <w:t>ref</w:t>
            </w:r>
            <w:proofErr w:type="spellEnd"/>
            <w:r w:rsidRPr="00D97AE3">
              <w:rPr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3332" w:type="dxa"/>
          </w:tcPr>
          <w:p w14:paraId="5B203C1E" w14:textId="77777777" w:rsidR="00DB7D82" w:rsidRPr="00D97AE3" w:rsidRDefault="00DB7D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hideMark/>
          </w:tcPr>
          <w:p w14:paraId="7EAF3298" w14:textId="77777777" w:rsidR="00DB7D82" w:rsidRPr="00D97AE3" w:rsidRDefault="00DB7D82">
            <w:pPr>
              <w:rPr>
                <w:sz w:val="20"/>
                <w:szCs w:val="20"/>
                <w:lang w:val="de-DE"/>
              </w:rPr>
            </w:pPr>
            <w:r w:rsidRPr="00D97AE3">
              <w:rPr>
                <w:b/>
                <w:sz w:val="20"/>
                <w:szCs w:val="20"/>
                <w:lang w:val="de-DE"/>
              </w:rPr>
              <w:t>Dato:</w:t>
            </w:r>
          </w:p>
        </w:tc>
      </w:tr>
      <w:tr w:rsidR="00DB7D82" w:rsidRPr="00D97AE3" w14:paraId="0F246DE0" w14:textId="77777777" w:rsidTr="00DD298B">
        <w:tc>
          <w:tcPr>
            <w:tcW w:w="4039" w:type="dxa"/>
            <w:hideMark/>
          </w:tcPr>
          <w:p w14:paraId="665D741D" w14:textId="2EACED8B" w:rsidR="00DB7D82" w:rsidRPr="00D97AE3" w:rsidRDefault="00BE7CD8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noProof/>
                  <w:sz w:val="20"/>
                  <w:szCs w:val="20"/>
                  <w:lang w:val="de-DE"/>
                </w:rPr>
                <w:alias w:val="Sas_ArkivSakID"/>
                <w:tag w:val="Sas_ArkivSakID"/>
                <w:id w:val="27766012"/>
                <w:dataBinding w:xpath="/document/body/Sas_ArkivSakID" w:storeItemID="{0287BCE7-5298-4CE0-A7E6-AE45607372B0}"/>
                <w:text/>
              </w:sdtPr>
              <w:sdtEndPr/>
              <w:sdtContent>
                <w:bookmarkStart w:id="3" w:name="Sas_ArkivSakID"/>
                <w:r w:rsidR="00DB7D82" w:rsidRPr="00D97AE3">
                  <w:rPr>
                    <w:noProof/>
                    <w:sz w:val="20"/>
                    <w:szCs w:val="20"/>
                    <w:lang w:val="de-DE"/>
                  </w:rPr>
                  <w:t>20/49</w:t>
                </w:r>
              </w:sdtContent>
            </w:sdt>
            <w:bookmarkEnd w:id="3"/>
            <w:r w:rsidR="00DB7D82" w:rsidRPr="00D97AE3">
              <w:rPr>
                <w:sz w:val="20"/>
                <w:szCs w:val="20"/>
                <w:lang w:val="de-DE"/>
              </w:rPr>
              <w:t>-</w:t>
            </w:r>
            <w:sdt>
              <w:sdtPr>
                <w:rPr>
                  <w:sz w:val="20"/>
                  <w:szCs w:val="20"/>
                  <w:lang w:val="de-DE"/>
                </w:rPr>
                <w:alias w:val="Sdo_DokNr"/>
                <w:tag w:val="Sdo_DokNr"/>
                <w:id w:val="93126572"/>
                <w:dataBinding w:xpath="/document/body/Sdo_DokNr" w:storeItemID="{0287BCE7-5298-4CE0-A7E6-AE45607372B0}"/>
                <w:text/>
              </w:sdtPr>
              <w:sdtEndPr/>
              <w:sdtContent>
                <w:bookmarkStart w:id="4" w:name="Sdo_DokNr"/>
                <w:r w:rsidR="00DB7D82" w:rsidRPr="00D97AE3">
                  <w:rPr>
                    <w:sz w:val="20"/>
                    <w:szCs w:val="20"/>
                    <w:lang w:val="de-DE"/>
                  </w:rPr>
                  <w:t>25</w:t>
                </w:r>
              </w:sdtContent>
            </w:sdt>
            <w:bookmarkEnd w:id="4"/>
            <w:r w:rsidR="00DB7D82" w:rsidRPr="00D97AE3">
              <w:rPr>
                <w:sz w:val="20"/>
                <w:szCs w:val="20"/>
                <w:lang w:val="de-DE"/>
              </w:rPr>
              <w:t>/</w:t>
            </w:r>
            <w:sdt>
              <w:sdtPr>
                <w:rPr>
                  <w:sz w:val="20"/>
                  <w:szCs w:val="20"/>
                  <w:lang w:val="de-DE"/>
                </w:rPr>
                <w:alias w:val="Sas_ArkivID"/>
                <w:tag w:val="Sas_ArkivID"/>
                <w:id w:val="22443027"/>
                <w:dataBinding w:xpath="/document/body/Sas_ArkivID" w:storeItemID="{0287BCE7-5298-4CE0-A7E6-AE45607372B0}"/>
                <w:text/>
              </w:sdtPr>
              <w:sdtEndPr/>
              <w:sdtContent>
                <w:bookmarkStart w:id="5" w:name="Sas_ArkivID"/>
                <w:r w:rsidR="00DB7D82" w:rsidRPr="00D97AE3">
                  <w:rPr>
                    <w:sz w:val="20"/>
                    <w:szCs w:val="20"/>
                    <w:lang w:val="de-DE"/>
                  </w:rPr>
                  <w:t>K1-033</w:t>
                </w:r>
              </w:sdtContent>
            </w:sdt>
            <w:bookmarkEnd w:id="5"/>
            <w:r w:rsidR="00DB7D82" w:rsidRPr="00D97AE3">
              <w:rPr>
                <w:sz w:val="20"/>
                <w:szCs w:val="20"/>
                <w:lang w:val="de-DE"/>
              </w:rPr>
              <w:t>/</w:t>
            </w:r>
            <w:sdt>
              <w:sdtPr>
                <w:rPr>
                  <w:sz w:val="20"/>
                  <w:szCs w:val="20"/>
                  <w:lang w:val="de-DE"/>
                </w:rPr>
                <w:alias w:val="Sdo_BrukerID"/>
                <w:tag w:val="Sdo_BrukerID"/>
                <w:id w:val="56480730"/>
                <w:dataBinding w:xpath="/document/body/Sdo_BrukerID" w:storeItemID="{0287BCE7-5298-4CE0-A7E6-AE45607372B0}"/>
                <w:text/>
              </w:sdtPr>
              <w:sdtEndPr/>
              <w:sdtContent>
                <w:bookmarkStart w:id="6" w:name="Sdo_BrukerID"/>
                <w:r w:rsidR="00DB7D82" w:rsidRPr="00D97AE3">
                  <w:rPr>
                    <w:sz w:val="20"/>
                    <w:szCs w:val="20"/>
                    <w:lang w:val="de-DE"/>
                  </w:rPr>
                  <w:t>8562</w:t>
                </w:r>
              </w:sdtContent>
            </w:sdt>
            <w:bookmarkEnd w:id="6"/>
            <w:r w:rsidR="00DB7D82" w:rsidRPr="00D97AE3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332" w:type="dxa"/>
          </w:tcPr>
          <w:p w14:paraId="2A3C70AD" w14:textId="77777777" w:rsidR="00DB7D82" w:rsidRPr="00D97AE3" w:rsidRDefault="00DB7D8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hideMark/>
          </w:tcPr>
          <w:p w14:paraId="6BBB6527" w14:textId="77777777" w:rsidR="00DB7D82" w:rsidRPr="00D97AE3" w:rsidRDefault="00BE7CD8">
            <w:pPr>
              <w:rPr>
                <w:sz w:val="20"/>
                <w:szCs w:val="20"/>
                <w:lang w:val="de-DE"/>
              </w:rPr>
            </w:pPr>
            <w:sdt>
              <w:sdtPr>
                <w:rPr>
                  <w:noProof/>
                  <w:sz w:val="20"/>
                  <w:szCs w:val="20"/>
                  <w:lang w:val="de-DE"/>
                </w:rPr>
                <w:alias w:val="Sdo_DokDato"/>
                <w:tag w:val="Sdo_DokDato"/>
                <w:id w:val="19916606"/>
                <w:dataBinding w:xpath="/document/body/Sdo_DokDato" w:storeItemID="{0287BCE7-5298-4CE0-A7E6-AE45607372B0}"/>
                <w:text/>
              </w:sdtPr>
              <w:sdtEndPr/>
              <w:sdtContent>
                <w:bookmarkStart w:id="7" w:name="Sdo_DokDato"/>
                <w:r w:rsidR="00DB7D82" w:rsidRPr="00D97AE3">
                  <w:rPr>
                    <w:noProof/>
                    <w:sz w:val="20"/>
                    <w:szCs w:val="20"/>
                    <w:lang w:val="de-DE"/>
                  </w:rPr>
                  <w:t>29.11.2022</w:t>
                </w:r>
              </w:sdtContent>
            </w:sdt>
            <w:bookmarkEnd w:id="7"/>
          </w:p>
        </w:tc>
      </w:tr>
    </w:tbl>
    <w:p w14:paraId="0397E2A6" w14:textId="77777777" w:rsidR="00DB7D82" w:rsidRDefault="00DB7D82" w:rsidP="00DB7D82">
      <w:pPr>
        <w:rPr>
          <w:sz w:val="20"/>
          <w:szCs w:val="20"/>
          <w:lang w:val="de-DE"/>
        </w:rPr>
      </w:pPr>
    </w:p>
    <w:p w14:paraId="74DEBD96" w14:textId="49487ADA" w:rsidR="00DB7D82" w:rsidRPr="00824145" w:rsidRDefault="00BE7CD8" w:rsidP="00824145">
      <w:pPr>
        <w:pStyle w:val="Overskrift1"/>
      </w:pPr>
      <w:sdt>
        <w:sdtPr>
          <w:alias w:val="Sdo_Tittel"/>
          <w:tag w:val="Sdo_Tittel"/>
          <w:id w:val="8531233"/>
          <w:dataBinding w:xpath="/document/body/Sdo_Tittel" w:storeItemID="{0287BCE7-5298-4CE0-A7E6-AE45607372B0}"/>
          <w:text/>
        </w:sdtPr>
        <w:sdtEndPr/>
        <w:sdtContent>
          <w:bookmarkStart w:id="8" w:name="Sdo_Tittel"/>
          <w:r w:rsidR="00DB7D82" w:rsidRPr="00824145">
            <w:t>Innkalling</w:t>
          </w:r>
        </w:sdtContent>
      </w:sdt>
      <w:bookmarkEnd w:id="8"/>
    </w:p>
    <w:p w14:paraId="201C280B" w14:textId="77777777" w:rsidR="00DB7D82" w:rsidRDefault="00DB7D82" w:rsidP="00DB7D82">
      <w:pPr>
        <w:outlineLvl w:val="0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7639"/>
      </w:tblGrid>
      <w:tr w:rsidR="00756692" w14:paraId="63E393BA" w14:textId="77777777" w:rsidTr="00011612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EDE8" w14:textId="7E1D641A" w:rsidR="00756692" w:rsidRDefault="00756692" w:rsidP="00824145">
            <w:r>
              <w:t>Møtedato: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DB29" w14:textId="1B948C9C" w:rsidR="00756692" w:rsidRDefault="00756692" w:rsidP="00824145">
            <w:r>
              <w:t>25.10.22</w:t>
            </w:r>
          </w:p>
        </w:tc>
      </w:tr>
      <w:tr w:rsidR="00756692" w14:paraId="3A26F07E" w14:textId="77777777" w:rsidTr="00011612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2CA0" w14:textId="43150ABF" w:rsidR="00756692" w:rsidRDefault="00756692" w:rsidP="00824145">
            <w:r>
              <w:t>Møtetid: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B8BD" w14:textId="1EE6D4BF" w:rsidR="00756692" w:rsidRDefault="00756692" w:rsidP="00824145">
            <w:r>
              <w:t xml:space="preserve">Kl. </w:t>
            </w:r>
            <w:r w:rsidR="00AE55CD">
              <w:t xml:space="preserve">12:00 </w:t>
            </w:r>
          </w:p>
        </w:tc>
      </w:tr>
      <w:tr w:rsidR="00756692" w14:paraId="395CABF7" w14:textId="77777777" w:rsidTr="00011612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F6B5" w14:textId="49F7FDC5" w:rsidR="00756692" w:rsidRDefault="00756692" w:rsidP="00824145">
            <w:r>
              <w:t>Møteleiar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2492" w14:textId="6357AA5E" w:rsidR="00756692" w:rsidRDefault="00AE55CD" w:rsidP="00824145">
            <w:r>
              <w:t>Øystein</w:t>
            </w:r>
            <w:r w:rsidR="004E2785">
              <w:t xml:space="preserve"> Jarle</w:t>
            </w:r>
            <w:r>
              <w:t xml:space="preserve"> Wangen</w:t>
            </w:r>
          </w:p>
        </w:tc>
      </w:tr>
      <w:tr w:rsidR="00756692" w14:paraId="43970BF0" w14:textId="77777777" w:rsidTr="00011612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DF2AE" w14:textId="2FF9F0E1" w:rsidR="00756692" w:rsidRDefault="00756692" w:rsidP="00824145">
            <w:r>
              <w:t>Møtestad: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FC8" w14:textId="48A3CF6E" w:rsidR="00756692" w:rsidRDefault="00AE55CD" w:rsidP="00824145">
            <w:r>
              <w:t>Møterom Vikadalen</w:t>
            </w:r>
          </w:p>
        </w:tc>
      </w:tr>
      <w:tr w:rsidR="00756692" w14:paraId="3BBB8085" w14:textId="77777777" w:rsidTr="00011612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DFB1" w14:textId="5B0386F0" w:rsidR="00756692" w:rsidRDefault="004E2785" w:rsidP="00824145">
            <w:r>
              <w:t>Innkalla: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3331" w14:textId="2BFDA7EC" w:rsidR="00756692" w:rsidRDefault="004E2785" w:rsidP="00824145">
            <w:r>
              <w:t>Øystein Jarle Wangen</w:t>
            </w:r>
            <w:r w:rsidR="00814857">
              <w:t>, Patricia Seglem Lægreid, Dag Audun Strand, Heidi Mørkrid, Karin Moen</w:t>
            </w:r>
          </w:p>
        </w:tc>
      </w:tr>
      <w:tr w:rsidR="00756692" w14:paraId="61FD4EEE" w14:textId="77777777" w:rsidTr="007B3CD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3E1E" w14:textId="505C2931" w:rsidR="00756692" w:rsidRDefault="00756692" w:rsidP="00824145"/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989" w14:textId="77777777" w:rsidR="00756692" w:rsidRDefault="00756692" w:rsidP="00824145"/>
        </w:tc>
      </w:tr>
    </w:tbl>
    <w:p w14:paraId="2773FF75" w14:textId="77777777" w:rsidR="00DB7D82" w:rsidRDefault="00DB7D82" w:rsidP="00DB7D82">
      <w:pPr>
        <w:outlineLvl w:val="0"/>
        <w:rPr>
          <w:sz w:val="20"/>
          <w:szCs w:val="20"/>
        </w:rPr>
      </w:pPr>
    </w:p>
    <w:p w14:paraId="281BECFE" w14:textId="0F780D49" w:rsidR="00DB7D82" w:rsidRDefault="00CD5FC9" w:rsidP="00526D97">
      <w:pPr>
        <w:pStyle w:val="Overskrift1"/>
      </w:pPr>
      <w:r>
        <w:t>Saksliste:</w:t>
      </w:r>
    </w:p>
    <w:p w14:paraId="0BA26817" w14:textId="707FE12A" w:rsidR="00CD5FC9" w:rsidRDefault="00CD5FC9" w:rsidP="00DB7D82">
      <w:pPr>
        <w:outlineLvl w:val="0"/>
      </w:pPr>
    </w:p>
    <w:p w14:paraId="74EE0BE7" w14:textId="26E311CF" w:rsidR="00CD5FC9" w:rsidRDefault="00FD267D" w:rsidP="00DB7D82">
      <w:pPr>
        <w:outlineLvl w:val="0"/>
      </w:pPr>
      <w:r>
        <w:t>017/22 – Godkjenning av innkalling og signering av referat</w:t>
      </w:r>
    </w:p>
    <w:p w14:paraId="702EF8DB" w14:textId="32FB06A9" w:rsidR="00FD267D" w:rsidRDefault="00FD267D" w:rsidP="00DB7D82">
      <w:pPr>
        <w:outlineLvl w:val="0"/>
      </w:pPr>
    </w:p>
    <w:p w14:paraId="633B5C35" w14:textId="010BC8C4" w:rsidR="006265EB" w:rsidRDefault="006265EB" w:rsidP="00DB7D82">
      <w:pPr>
        <w:outlineLvl w:val="0"/>
      </w:pPr>
      <w:r>
        <w:t>018/22 – Godkjenning av førre referat</w:t>
      </w:r>
    </w:p>
    <w:p w14:paraId="403100DD" w14:textId="77777777" w:rsidR="006265EB" w:rsidRDefault="006265EB" w:rsidP="00DB7D82">
      <w:pPr>
        <w:outlineLvl w:val="0"/>
      </w:pPr>
    </w:p>
    <w:p w14:paraId="0DB47EDE" w14:textId="777C6A5F" w:rsidR="00FD267D" w:rsidRDefault="00FD267D" w:rsidP="00DB7D82">
      <w:pPr>
        <w:outlineLvl w:val="0"/>
      </w:pPr>
      <w:r>
        <w:t>01</w:t>
      </w:r>
      <w:r w:rsidR="006265EB">
        <w:t>9</w:t>
      </w:r>
      <w:r>
        <w:t>/22 – Barnekoordinator i Årdal kommune</w:t>
      </w:r>
    </w:p>
    <w:p w14:paraId="424C564F" w14:textId="3C21C758" w:rsidR="00FD267D" w:rsidRDefault="00FD267D" w:rsidP="00DB7D82">
      <w:pPr>
        <w:outlineLvl w:val="0"/>
      </w:pPr>
    </w:p>
    <w:p w14:paraId="76E94106" w14:textId="703B173E" w:rsidR="006265EB" w:rsidRDefault="00505BE8" w:rsidP="00DB7D82">
      <w:pPr>
        <w:outlineLvl w:val="0"/>
      </w:pPr>
      <w:r>
        <w:t>020/22 – SFO i Årdal for born med nedsett funksjonsevne</w:t>
      </w:r>
    </w:p>
    <w:p w14:paraId="25F7A953" w14:textId="29279C1C" w:rsidR="009D3163" w:rsidRDefault="009D3163" w:rsidP="00DB7D82">
      <w:pPr>
        <w:outlineLvl w:val="0"/>
      </w:pPr>
    </w:p>
    <w:p w14:paraId="2F39E63B" w14:textId="7A524C6B" w:rsidR="00FD267D" w:rsidRDefault="009D3163" w:rsidP="00DB7D82">
      <w:pPr>
        <w:outlineLvl w:val="0"/>
      </w:pPr>
      <w:r>
        <w:t>021/22 - Ymse</w:t>
      </w:r>
    </w:p>
    <w:p w14:paraId="525F9CAC" w14:textId="77777777" w:rsidR="00DB7D82" w:rsidRDefault="00DB7D82" w:rsidP="00DB7D82">
      <w:pPr>
        <w:outlineLvl w:val="0"/>
      </w:pPr>
    </w:p>
    <w:p w14:paraId="390A4881" w14:textId="77777777" w:rsidR="00DB7D82" w:rsidRDefault="00DB7D82" w:rsidP="00DB7D82">
      <w:pPr>
        <w:outlineLvl w:val="0"/>
      </w:pPr>
    </w:p>
    <w:p w14:paraId="5A8C446B" w14:textId="77777777" w:rsidR="00DB7D82" w:rsidRDefault="00DB7D82" w:rsidP="00DB7D82">
      <w:pPr>
        <w:outlineLvl w:val="0"/>
      </w:pPr>
    </w:p>
    <w:p w14:paraId="5229A89E" w14:textId="77777777" w:rsidR="00DB7D82" w:rsidRDefault="00BE7CD8" w:rsidP="00DB7D82">
      <w:pPr>
        <w:rPr>
          <w:lang w:val="nb-NO"/>
        </w:rPr>
      </w:pPr>
      <w:sdt>
        <w:sdtPr>
          <w:rPr>
            <w:noProof/>
            <w:lang w:val="nb-NO"/>
          </w:rPr>
          <w:alias w:val="Sbr_Navn"/>
          <w:tag w:val="Sbr_Navn"/>
          <w:id w:val="35756205"/>
          <w:dataBinding w:xpath="/document/body/Sbr_Navn" w:storeItemID="{0287BCE7-5298-4CE0-A7E6-AE45607372B0}"/>
          <w:text/>
        </w:sdtPr>
        <w:sdtEndPr/>
        <w:sdtContent>
          <w:bookmarkStart w:id="9" w:name="Sbr_Navn"/>
          <w:r w:rsidR="00DB7D82">
            <w:rPr>
              <w:noProof/>
              <w:lang w:val="nb-NO"/>
            </w:rPr>
            <w:t>Lene Risløw</w:t>
          </w:r>
        </w:sdtContent>
      </w:sdt>
      <w:bookmarkEnd w:id="9"/>
    </w:p>
    <w:p w14:paraId="233696E2" w14:textId="77777777" w:rsidR="00DB7D82" w:rsidRDefault="00BE7CD8" w:rsidP="00DB7D82">
      <w:pPr>
        <w:rPr>
          <w:lang w:val="nb-NO"/>
        </w:rPr>
      </w:pPr>
      <w:sdt>
        <w:sdtPr>
          <w:rPr>
            <w:noProof/>
            <w:lang w:val="nb-NO"/>
          </w:rPr>
          <w:alias w:val="Sbr_Tittel"/>
          <w:tag w:val="Sbr_Tittel"/>
          <w:id w:val="45146167"/>
          <w:dataBinding w:xpath="/document/body/Sbr_Tittel" w:storeItemID="{0287BCE7-5298-4CE0-A7E6-AE45607372B0}"/>
          <w:text/>
        </w:sdtPr>
        <w:sdtEndPr/>
        <w:sdtContent>
          <w:bookmarkStart w:id="10" w:name="Sbr_Tittel"/>
          <w:r w:rsidR="00DB7D82">
            <w:rPr>
              <w:noProof/>
              <w:lang w:val="nb-NO"/>
            </w:rPr>
            <w:t>Konsulent</w:t>
          </w:r>
        </w:sdtContent>
      </w:sdt>
      <w:bookmarkEnd w:id="10"/>
    </w:p>
    <w:p w14:paraId="68DDB020" w14:textId="1A0157A4" w:rsidR="00267026" w:rsidRDefault="00267026" w:rsidP="007002A8"/>
    <w:p w14:paraId="408BEB58" w14:textId="52D074B8" w:rsidR="00011612" w:rsidRDefault="00011612" w:rsidP="007002A8"/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842"/>
        <w:gridCol w:w="2410"/>
        <w:gridCol w:w="2410"/>
      </w:tblGrid>
      <w:tr w:rsidR="00011612" w14:paraId="57724C7B" w14:textId="77777777" w:rsidTr="00011612">
        <w:trPr>
          <w:tblHeader/>
          <w:hidden/>
        </w:trPr>
        <w:tc>
          <w:tcPr>
            <w:tcW w:w="10065" w:type="dxa"/>
            <w:gridSpan w:val="4"/>
            <w:vAlign w:val="center"/>
            <w:hideMark/>
          </w:tcPr>
          <w:p w14:paraId="24FB4AD3" w14:textId="77777777" w:rsidR="00011612" w:rsidRDefault="00011612">
            <w:pPr>
              <w:rPr>
                <w:rFonts w:ascii="Times New Roman" w:hAnsi="Times New Roman"/>
                <w:b/>
                <w:vanish/>
                <w:kern w:val="18"/>
                <w:sz w:val="24"/>
                <w:szCs w:val="24"/>
              </w:rPr>
            </w:pPr>
            <w:r>
              <w:rPr>
                <w:b/>
                <w:vanish/>
                <w:sz w:val="24"/>
                <w:szCs w:val="24"/>
              </w:rPr>
              <w:t>Kopi til:</w:t>
            </w:r>
          </w:p>
        </w:tc>
      </w:tr>
      <w:tr w:rsidR="00011612" w14:paraId="699F6425" w14:textId="77777777" w:rsidTr="00011612">
        <w:trPr>
          <w:hidden/>
        </w:trPr>
        <w:tc>
          <w:tcPr>
            <w:tcW w:w="3403" w:type="dxa"/>
            <w:hideMark/>
          </w:tcPr>
          <w:p w14:paraId="56ECDDA1" w14:textId="77777777" w:rsidR="00011612" w:rsidRDefault="00BE7CD8">
            <w:pPr>
              <w:rPr>
                <w:vanish/>
                <w:kern w:val="18"/>
                <w:sz w:val="24"/>
                <w:szCs w:val="24"/>
              </w:rPr>
            </w:pPr>
            <w:sdt>
              <w:sdtPr>
                <w:rPr>
                  <w:vanish/>
                  <w:sz w:val="24"/>
                  <w:szCs w:val="24"/>
                </w:rPr>
                <w:alias w:val="TblKopitil__Sdk_Navn___1___1"/>
                <w:tag w:val="TblKopitil__Sdk_Navn___1___1"/>
                <w:id w:val="49072741"/>
                <w:dataBinding w:xpath="/document/body/TblKopitil/table/row[1]/cell[1]" w:storeItemID="{0287BCE7-5298-4CE0-A7E6-AE45607372B0}"/>
                <w:text/>
              </w:sdtPr>
              <w:sdtEndPr/>
              <w:sdtContent>
                <w:bookmarkStart w:id="11" w:name="TblKopitil__Sdk_Navn___1___1"/>
                <w:r w:rsidR="00011612">
                  <w:rPr>
                    <w:vanish/>
                    <w:sz w:val="24"/>
                    <w:szCs w:val="24"/>
                  </w:rPr>
                  <w:t xml:space="preserve"> </w:t>
                </w:r>
              </w:sdtContent>
            </w:sdt>
            <w:bookmarkEnd w:id="11"/>
          </w:p>
        </w:tc>
        <w:tc>
          <w:tcPr>
            <w:tcW w:w="1842" w:type="dxa"/>
            <w:hideMark/>
          </w:tcPr>
          <w:p w14:paraId="57FF4640" w14:textId="77777777" w:rsidR="00011612" w:rsidRDefault="00BE7CD8">
            <w:pPr>
              <w:rPr>
                <w:vanish/>
                <w:kern w:val="18"/>
                <w:sz w:val="24"/>
                <w:szCs w:val="24"/>
              </w:rPr>
            </w:pPr>
            <w:sdt>
              <w:sdtPr>
                <w:rPr>
                  <w:vanish/>
                  <w:sz w:val="24"/>
                  <w:szCs w:val="24"/>
                </w:rPr>
                <w:alias w:val="TblKopitil__Sdk_Adr___1___2"/>
                <w:tag w:val="TblKopitil__Sdk_Adr___1___2"/>
                <w:id w:val="1302673"/>
                <w:dataBinding w:xpath="/document/body/TblKopitil/table/row[1]/cell[2]" w:storeItemID="{0287BCE7-5298-4CE0-A7E6-AE45607372B0}"/>
                <w:text/>
              </w:sdtPr>
              <w:sdtEndPr/>
              <w:sdtContent>
                <w:bookmarkStart w:id="12" w:name="TblKopitil__Sdk_Adr___1___2"/>
                <w:r w:rsidR="00011612">
                  <w:rPr>
                    <w:vanish/>
                    <w:sz w:val="24"/>
                    <w:szCs w:val="24"/>
                  </w:rPr>
                  <w:t xml:space="preserve"> </w:t>
                </w:r>
              </w:sdtContent>
            </w:sdt>
            <w:bookmarkEnd w:id="12"/>
          </w:p>
        </w:tc>
        <w:tc>
          <w:tcPr>
            <w:tcW w:w="2410" w:type="dxa"/>
            <w:hideMark/>
          </w:tcPr>
          <w:p w14:paraId="7736DA24" w14:textId="77777777" w:rsidR="00011612" w:rsidRDefault="00BE7CD8">
            <w:pPr>
              <w:rPr>
                <w:vanish/>
                <w:kern w:val="18"/>
                <w:sz w:val="24"/>
                <w:szCs w:val="24"/>
              </w:rPr>
            </w:pPr>
            <w:sdt>
              <w:sdtPr>
                <w:rPr>
                  <w:vanish/>
                  <w:sz w:val="24"/>
                  <w:szCs w:val="24"/>
                </w:rPr>
                <w:alias w:val="TblKopitil__Sdk_Postnr___1___3"/>
                <w:tag w:val="TblKopitil__Sdk_Postnr___1___3"/>
                <w:id w:val="163034286"/>
                <w:dataBinding w:xpath="/document/body/TblKopitil/table/row[1]/cell[3]" w:storeItemID="{0287BCE7-5298-4CE0-A7E6-AE45607372B0}"/>
                <w:text/>
              </w:sdtPr>
              <w:sdtEndPr/>
              <w:sdtContent>
                <w:bookmarkStart w:id="13" w:name="TblKopitil__Sdk_Postnr___1___3"/>
                <w:r w:rsidR="00011612">
                  <w:rPr>
                    <w:vanish/>
                    <w:sz w:val="24"/>
                    <w:szCs w:val="24"/>
                  </w:rPr>
                  <w:t xml:space="preserve"> </w:t>
                </w:r>
              </w:sdtContent>
            </w:sdt>
            <w:bookmarkEnd w:id="13"/>
          </w:p>
        </w:tc>
        <w:tc>
          <w:tcPr>
            <w:tcW w:w="2410" w:type="dxa"/>
            <w:hideMark/>
          </w:tcPr>
          <w:p w14:paraId="0E5B8F91" w14:textId="77777777" w:rsidR="00011612" w:rsidRDefault="00BE7CD8">
            <w:pPr>
              <w:rPr>
                <w:vanish/>
                <w:kern w:val="18"/>
                <w:sz w:val="24"/>
                <w:szCs w:val="24"/>
              </w:rPr>
            </w:pPr>
            <w:sdt>
              <w:sdtPr>
                <w:rPr>
                  <w:vanish/>
                  <w:sz w:val="24"/>
                  <w:szCs w:val="24"/>
                </w:rPr>
                <w:alias w:val="TblKopitil__Sdk_Poststed___1___4"/>
                <w:tag w:val="TblKopitil__Sdk_Poststed___1___4"/>
                <w:id w:val="251774850"/>
                <w:dataBinding w:xpath="/document/body/TblKopitil/table/row[1]/cell[4]" w:storeItemID="{0287BCE7-5298-4CE0-A7E6-AE45607372B0}"/>
                <w:text/>
              </w:sdtPr>
              <w:sdtEndPr/>
              <w:sdtContent>
                <w:bookmarkStart w:id="14" w:name="TblKopitil__Sdk_Poststed___1___4"/>
                <w:r w:rsidR="00011612">
                  <w:rPr>
                    <w:vanish/>
                    <w:sz w:val="24"/>
                    <w:szCs w:val="24"/>
                  </w:rPr>
                  <w:t xml:space="preserve"> </w:t>
                </w:r>
              </w:sdtContent>
            </w:sdt>
            <w:bookmarkEnd w:id="14"/>
          </w:p>
        </w:tc>
      </w:tr>
    </w:tbl>
    <w:p w14:paraId="221AAA4F" w14:textId="77777777" w:rsidR="00011612" w:rsidRPr="001561D1" w:rsidRDefault="00011612" w:rsidP="007002A8"/>
    <w:sectPr w:rsidR="00011612" w:rsidRPr="001561D1" w:rsidSect="007002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40" w:bottom="1524" w:left="1440" w:header="708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55BF" w14:textId="77777777" w:rsidR="00BE7CD8" w:rsidRDefault="00BE7CD8" w:rsidP="00D63BC4">
      <w:pPr>
        <w:spacing w:line="240" w:lineRule="auto"/>
      </w:pPr>
      <w:r>
        <w:separator/>
      </w:r>
    </w:p>
  </w:endnote>
  <w:endnote w:type="continuationSeparator" w:id="0">
    <w:p w14:paraId="3C8FEF6D" w14:textId="77777777" w:rsidR="00BE7CD8" w:rsidRDefault="00BE7CD8" w:rsidP="00D63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862" w14:textId="64F1F5F2" w:rsidR="00CD0941" w:rsidRPr="00CD0941" w:rsidRDefault="007002A8">
    <w:pPr>
      <w:pStyle w:val="Bunnteks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F086EAD" wp14:editId="33E82E19">
          <wp:simplePos x="0" y="0"/>
          <wp:positionH relativeFrom="page">
            <wp:align>right</wp:align>
          </wp:positionH>
          <wp:positionV relativeFrom="paragraph">
            <wp:posOffset>-539750</wp:posOffset>
          </wp:positionV>
          <wp:extent cx="2854960" cy="735330"/>
          <wp:effectExtent l="0" t="0" r="2540" b="762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96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941" w:rsidRPr="00CD0941">
      <w:rPr>
        <w:sz w:val="18"/>
        <w:szCs w:val="18"/>
      </w:rPr>
      <w:t xml:space="preserve">Side </w:t>
    </w:r>
    <w:r w:rsidR="00CD0941" w:rsidRPr="00CD0941">
      <w:rPr>
        <w:b/>
        <w:bCs/>
        <w:sz w:val="18"/>
        <w:szCs w:val="18"/>
      </w:rPr>
      <w:fldChar w:fldCharType="begin"/>
    </w:r>
    <w:r w:rsidR="00CD0941" w:rsidRPr="00CD0941">
      <w:rPr>
        <w:b/>
        <w:bCs/>
        <w:sz w:val="18"/>
        <w:szCs w:val="18"/>
      </w:rPr>
      <w:instrText>PAGE  \* Arabic  \* MERGEFORMAT</w:instrText>
    </w:r>
    <w:r w:rsidR="00CD0941" w:rsidRPr="00CD0941">
      <w:rPr>
        <w:b/>
        <w:bCs/>
        <w:sz w:val="18"/>
        <w:szCs w:val="18"/>
      </w:rPr>
      <w:fldChar w:fldCharType="separate"/>
    </w:r>
    <w:r w:rsidR="00CD0941" w:rsidRPr="00CD0941">
      <w:rPr>
        <w:b/>
        <w:bCs/>
        <w:sz w:val="18"/>
        <w:szCs w:val="18"/>
      </w:rPr>
      <w:t>1</w:t>
    </w:r>
    <w:r w:rsidR="00CD0941" w:rsidRPr="00CD0941">
      <w:rPr>
        <w:b/>
        <w:bCs/>
        <w:sz w:val="18"/>
        <w:szCs w:val="18"/>
      </w:rPr>
      <w:fldChar w:fldCharType="end"/>
    </w:r>
    <w:r w:rsidR="00CD0941" w:rsidRPr="00CD0941">
      <w:rPr>
        <w:sz w:val="18"/>
        <w:szCs w:val="18"/>
      </w:rPr>
      <w:t xml:space="preserve"> av </w:t>
    </w:r>
    <w:r w:rsidR="00CD0941" w:rsidRPr="00CD0941">
      <w:rPr>
        <w:b/>
        <w:bCs/>
        <w:sz w:val="18"/>
        <w:szCs w:val="18"/>
      </w:rPr>
      <w:fldChar w:fldCharType="begin"/>
    </w:r>
    <w:r w:rsidR="00CD0941" w:rsidRPr="00CD0941">
      <w:rPr>
        <w:b/>
        <w:bCs/>
        <w:sz w:val="18"/>
        <w:szCs w:val="18"/>
      </w:rPr>
      <w:instrText>NUMPAGES  \* Arabic  \* MERGEFORMAT</w:instrText>
    </w:r>
    <w:r w:rsidR="00CD0941" w:rsidRPr="00CD0941">
      <w:rPr>
        <w:b/>
        <w:bCs/>
        <w:sz w:val="18"/>
        <w:szCs w:val="18"/>
      </w:rPr>
      <w:fldChar w:fldCharType="separate"/>
    </w:r>
    <w:r w:rsidR="00CD0941" w:rsidRPr="00CD0941">
      <w:rPr>
        <w:b/>
        <w:bCs/>
        <w:sz w:val="18"/>
        <w:szCs w:val="18"/>
      </w:rPr>
      <w:t>2</w:t>
    </w:r>
    <w:r w:rsidR="00CD0941" w:rsidRPr="00CD0941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91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5"/>
      <w:gridCol w:w="623"/>
      <w:gridCol w:w="1971"/>
      <w:gridCol w:w="850"/>
      <w:gridCol w:w="1701"/>
      <w:gridCol w:w="3689"/>
    </w:tblGrid>
    <w:tr w:rsidR="007338F9" w:rsidRPr="00387515" w14:paraId="6EDBECD5" w14:textId="77777777" w:rsidTr="00FD7135">
      <w:tc>
        <w:tcPr>
          <w:tcW w:w="2085" w:type="dxa"/>
        </w:tcPr>
        <w:p w14:paraId="3288B6B3" w14:textId="77777777" w:rsidR="007338F9" w:rsidRPr="00387515" w:rsidRDefault="007338F9" w:rsidP="007338F9">
          <w:pPr>
            <w:rPr>
              <w:rFonts w:cs="Arial"/>
              <w:b/>
              <w:bCs/>
              <w:sz w:val="16"/>
              <w:szCs w:val="16"/>
            </w:rPr>
          </w:pPr>
          <w:r w:rsidRPr="00387515">
            <w:rPr>
              <w:rFonts w:cs="Arial"/>
              <w:b/>
              <w:bCs/>
              <w:sz w:val="16"/>
              <w:szCs w:val="16"/>
            </w:rPr>
            <w:t>Besøks- og postadresse:</w:t>
          </w:r>
        </w:p>
        <w:p w14:paraId="41D5ADB8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sz w:val="16"/>
              <w:szCs w:val="16"/>
            </w:rPr>
            <w:t xml:space="preserve">Statsråd </w:t>
          </w:r>
          <w:proofErr w:type="spellStart"/>
          <w:r w:rsidRPr="00387515">
            <w:rPr>
              <w:rFonts w:cs="Arial"/>
              <w:sz w:val="16"/>
              <w:szCs w:val="16"/>
            </w:rPr>
            <w:t>Evensensveg</w:t>
          </w:r>
          <w:proofErr w:type="spellEnd"/>
          <w:r w:rsidRPr="00387515">
            <w:rPr>
              <w:rFonts w:cs="Arial"/>
              <w:sz w:val="16"/>
              <w:szCs w:val="16"/>
            </w:rPr>
            <w:t xml:space="preserve"> 4</w:t>
          </w:r>
        </w:p>
        <w:p w14:paraId="3D764AA1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sz w:val="16"/>
              <w:szCs w:val="16"/>
            </w:rPr>
            <w:t>6885 Årdalstangen</w:t>
          </w:r>
        </w:p>
      </w:tc>
      <w:tc>
        <w:tcPr>
          <w:tcW w:w="623" w:type="dxa"/>
        </w:tcPr>
        <w:p w14:paraId="7E19D3B5" w14:textId="77777777" w:rsidR="007338F9" w:rsidRPr="00387515" w:rsidRDefault="007338F9" w:rsidP="007338F9">
          <w:pPr>
            <w:rPr>
              <w:rFonts w:cs="Arial"/>
              <w:b/>
              <w:bCs/>
              <w:sz w:val="16"/>
              <w:szCs w:val="16"/>
            </w:rPr>
          </w:pPr>
          <w:r w:rsidRPr="00387515">
            <w:rPr>
              <w:rFonts w:cs="Arial"/>
              <w:b/>
              <w:bCs/>
              <w:sz w:val="16"/>
              <w:szCs w:val="16"/>
            </w:rPr>
            <w:t>Telefon:</w:t>
          </w:r>
        </w:p>
        <w:p w14:paraId="3FDBC30F" w14:textId="77777777" w:rsidR="007338F9" w:rsidRPr="00387515" w:rsidRDefault="007338F9" w:rsidP="007338F9">
          <w:pPr>
            <w:rPr>
              <w:rFonts w:cs="Arial"/>
              <w:b/>
              <w:bCs/>
              <w:sz w:val="16"/>
              <w:szCs w:val="16"/>
            </w:rPr>
          </w:pPr>
          <w:proofErr w:type="spellStart"/>
          <w:r w:rsidRPr="00387515">
            <w:rPr>
              <w:rFonts w:cs="Arial"/>
              <w:b/>
              <w:bCs/>
              <w:sz w:val="16"/>
              <w:szCs w:val="16"/>
            </w:rPr>
            <w:t>Telefax</w:t>
          </w:r>
          <w:proofErr w:type="spellEnd"/>
          <w:r w:rsidRPr="00387515">
            <w:rPr>
              <w:rFonts w:cs="Arial"/>
              <w:b/>
              <w:bCs/>
              <w:sz w:val="16"/>
              <w:szCs w:val="16"/>
            </w:rPr>
            <w:t>:</w:t>
          </w:r>
        </w:p>
        <w:p w14:paraId="6CD6FD79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b/>
              <w:bCs/>
              <w:sz w:val="16"/>
              <w:szCs w:val="16"/>
            </w:rPr>
            <w:t>E-post</w:t>
          </w:r>
          <w:r w:rsidRPr="00387515">
            <w:rPr>
              <w:rFonts w:cs="Arial"/>
              <w:sz w:val="16"/>
              <w:szCs w:val="16"/>
            </w:rPr>
            <w:t>:</w:t>
          </w:r>
        </w:p>
      </w:tc>
      <w:tc>
        <w:tcPr>
          <w:tcW w:w="1971" w:type="dxa"/>
        </w:tcPr>
        <w:p w14:paraId="0EC701CC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sz w:val="16"/>
              <w:szCs w:val="16"/>
            </w:rPr>
            <w:t>+47 57 66 50 00</w:t>
          </w:r>
        </w:p>
        <w:p w14:paraId="039CA5E3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sz w:val="16"/>
              <w:szCs w:val="16"/>
            </w:rPr>
            <w:t>+47 57 66 50 15</w:t>
          </w:r>
        </w:p>
        <w:p w14:paraId="2B94A07A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sz w:val="16"/>
              <w:szCs w:val="16"/>
            </w:rPr>
            <w:t>post@ardal.kommune.no</w:t>
          </w:r>
        </w:p>
      </w:tc>
      <w:tc>
        <w:tcPr>
          <w:tcW w:w="850" w:type="dxa"/>
        </w:tcPr>
        <w:p w14:paraId="7FDD25D5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</w:p>
        <w:p w14:paraId="62016173" w14:textId="77777777" w:rsidR="007338F9" w:rsidRPr="00387515" w:rsidRDefault="007338F9" w:rsidP="007338F9">
          <w:pPr>
            <w:rPr>
              <w:rFonts w:cs="Arial"/>
              <w:b/>
              <w:bCs/>
              <w:sz w:val="16"/>
              <w:szCs w:val="16"/>
            </w:rPr>
          </w:pPr>
          <w:r w:rsidRPr="00387515">
            <w:rPr>
              <w:rFonts w:cs="Arial"/>
              <w:b/>
              <w:bCs/>
              <w:sz w:val="16"/>
              <w:szCs w:val="16"/>
            </w:rPr>
            <w:t>Nettside:</w:t>
          </w:r>
        </w:p>
        <w:p w14:paraId="6A046964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b/>
              <w:bCs/>
              <w:sz w:val="16"/>
              <w:szCs w:val="16"/>
            </w:rPr>
            <w:t>Org.nr:</w:t>
          </w:r>
        </w:p>
      </w:tc>
      <w:tc>
        <w:tcPr>
          <w:tcW w:w="1701" w:type="dxa"/>
        </w:tcPr>
        <w:p w14:paraId="464C21C1" w14:textId="7F3A0F8A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</w:p>
        <w:p w14:paraId="71B7CFB0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sz w:val="16"/>
              <w:szCs w:val="16"/>
            </w:rPr>
            <w:t>www.ardal.kommune.</w:t>
          </w:r>
        </w:p>
        <w:p w14:paraId="33A78654" w14:textId="77777777" w:rsidR="007338F9" w:rsidRPr="00387515" w:rsidRDefault="007338F9" w:rsidP="007338F9">
          <w:pPr>
            <w:rPr>
              <w:rFonts w:cs="Arial"/>
              <w:sz w:val="16"/>
              <w:szCs w:val="16"/>
            </w:rPr>
          </w:pPr>
          <w:r w:rsidRPr="00387515">
            <w:rPr>
              <w:rFonts w:cs="Arial"/>
              <w:sz w:val="16"/>
              <w:szCs w:val="16"/>
            </w:rPr>
            <w:t>MVA 954 679 721 NO</w:t>
          </w:r>
        </w:p>
      </w:tc>
      <w:tc>
        <w:tcPr>
          <w:tcW w:w="3689" w:type="dxa"/>
        </w:tcPr>
        <w:p w14:paraId="3CD913DD" w14:textId="7E357C64" w:rsidR="007338F9" w:rsidRPr="00387515" w:rsidRDefault="00AD2465" w:rsidP="007338F9">
          <w:pPr>
            <w:rPr>
              <w:rFonts w:ascii="Roboto-Light" w:hAnsi="Roboto-Light" w:cs="Roboto-Light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1670F11" wp14:editId="5098F0C4">
                <wp:simplePos x="0" y="0"/>
                <wp:positionH relativeFrom="page">
                  <wp:posOffset>-541655</wp:posOffset>
                </wp:positionH>
                <wp:positionV relativeFrom="paragraph">
                  <wp:posOffset>-82550</wp:posOffset>
                </wp:positionV>
                <wp:extent cx="2854960" cy="735330"/>
                <wp:effectExtent l="0" t="0" r="2540" b="7620"/>
                <wp:wrapNone/>
                <wp:docPr id="37" name="Bild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496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619A8A2" w14:textId="04B2DCC0" w:rsidR="007338F9" w:rsidRPr="00DE40FF" w:rsidRDefault="007338F9" w:rsidP="007338F9">
    <w:pPr>
      <w:rPr>
        <w:sz w:val="2"/>
        <w:szCs w:val="2"/>
      </w:rPr>
    </w:pPr>
  </w:p>
  <w:p w14:paraId="62B0C52A" w14:textId="77777777" w:rsidR="007338F9" w:rsidRDefault="007338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5122" w14:textId="77777777" w:rsidR="00BE7CD8" w:rsidRDefault="00BE7CD8" w:rsidP="00D63BC4">
      <w:pPr>
        <w:spacing w:line="240" w:lineRule="auto"/>
      </w:pPr>
      <w:r>
        <w:separator/>
      </w:r>
    </w:p>
  </w:footnote>
  <w:footnote w:type="continuationSeparator" w:id="0">
    <w:p w14:paraId="4AB75B8C" w14:textId="77777777" w:rsidR="00BE7CD8" w:rsidRDefault="00BE7CD8" w:rsidP="00D63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ECD7" w14:textId="77B03833" w:rsidR="006805D8" w:rsidRDefault="006805D8">
    <w:pPr>
      <w:pStyle w:val="Top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E68F3AA" wp14:editId="45B7E961">
          <wp:simplePos x="0" y="0"/>
          <wp:positionH relativeFrom="column">
            <wp:posOffset>-266700</wp:posOffset>
          </wp:positionH>
          <wp:positionV relativeFrom="paragraph">
            <wp:posOffset>-14605</wp:posOffset>
          </wp:positionV>
          <wp:extent cx="410400" cy="489600"/>
          <wp:effectExtent l="0" t="0" r="8890" b="5715"/>
          <wp:wrapNone/>
          <wp:docPr id="30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0451" w14:textId="11499A5F" w:rsidR="007338F9" w:rsidRDefault="007338F9" w:rsidP="007338F9">
    <w:pPr>
      <w:pStyle w:val="Topptekst"/>
      <w:ind w:left="-42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A33DF1" wp14:editId="185C91F3">
          <wp:simplePos x="0" y="0"/>
          <wp:positionH relativeFrom="column">
            <wp:posOffset>-266065</wp:posOffset>
          </wp:positionH>
          <wp:positionV relativeFrom="paragraph">
            <wp:posOffset>-13970</wp:posOffset>
          </wp:positionV>
          <wp:extent cx="2619375" cy="488950"/>
          <wp:effectExtent l="0" t="0" r="9525" b="6350"/>
          <wp:wrapNone/>
          <wp:docPr id="32" name="Bilde 32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831188" w14:textId="4FEDABAC" w:rsidR="007338F9" w:rsidRDefault="00011612" w:rsidP="00011612">
    <w:pPr>
      <w:pStyle w:val="Topptekst"/>
      <w:tabs>
        <w:tab w:val="clear" w:pos="4513"/>
        <w:tab w:val="clear" w:pos="9026"/>
        <w:tab w:val="left" w:pos="3779"/>
      </w:tabs>
    </w:pPr>
    <w:r>
      <w:tab/>
    </w:r>
  </w:p>
  <w:p w14:paraId="6BDFB6EE" w14:textId="4FCC369E" w:rsidR="00011612" w:rsidRPr="00011612" w:rsidRDefault="00011612" w:rsidP="00011612">
    <w:pPr>
      <w:spacing w:before="240"/>
      <w:ind w:left="459"/>
      <w:rPr>
        <w:sz w:val="28"/>
        <w:szCs w:val="28"/>
      </w:rPr>
    </w:pPr>
    <w:r w:rsidRPr="00011612">
      <w:rPr>
        <w:sz w:val="28"/>
        <w:szCs w:val="28"/>
      </w:rPr>
      <w:t>Møteinnkalling</w:t>
    </w:r>
    <w:r w:rsidR="00B108A4" w:rsidRPr="00B108A4">
      <w:rPr>
        <w:rFonts w:ascii="Calibri" w:hAnsi="Calibri"/>
        <w:b/>
        <w:noProof/>
        <w:sz w:val="32"/>
      </w:rPr>
      <w:t xml:space="preserve"> </w:t>
    </w:r>
  </w:p>
  <w:p w14:paraId="5623349F" w14:textId="6EB628F6" w:rsidR="007338F9" w:rsidRDefault="00BE7CD8" w:rsidP="00011612">
    <w:pPr>
      <w:pStyle w:val="Topptekst"/>
      <w:spacing w:before="60"/>
      <w:ind w:left="476"/>
      <w:jc w:val="right"/>
    </w:pPr>
    <w:sdt>
      <w:sdtPr>
        <w:rPr>
          <w:noProof/>
        </w:rPr>
        <w:alias w:val="Sse_Navn"/>
        <w:tag w:val="Sse_Navn"/>
        <w:id w:val="13744138"/>
        <w:dataBinding w:xpath="/document/header/Sse_Navn" w:storeItemID="{0287BCE7-5298-4CE0-A7E6-AE45607372B0}"/>
        <w:text/>
      </w:sdtPr>
      <w:sdtEndPr/>
      <w:sdtContent>
        <w:bookmarkStart w:id="15" w:name="Sse_Navn"/>
        <w:r w:rsidR="00526D97">
          <w:rPr>
            <w:noProof/>
          </w:rPr>
          <w:t xml:space="preserve">Kommunalt råd for menneske med </w:t>
        </w:r>
        <w:r w:rsidR="001448F2">
          <w:rPr>
            <w:noProof/>
          </w:rPr>
          <w:t>nedsett funksjonsevne</w:t>
        </w:r>
      </w:sdtContent>
    </w:sdt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C4"/>
    <w:rsid w:val="00011612"/>
    <w:rsid w:val="000409B9"/>
    <w:rsid w:val="000B3288"/>
    <w:rsid w:val="001448F2"/>
    <w:rsid w:val="001561D1"/>
    <w:rsid w:val="00267026"/>
    <w:rsid w:val="003711D8"/>
    <w:rsid w:val="00387515"/>
    <w:rsid w:val="004E2785"/>
    <w:rsid w:val="004E3BCA"/>
    <w:rsid w:val="00505BE8"/>
    <w:rsid w:val="00526D97"/>
    <w:rsid w:val="006265EB"/>
    <w:rsid w:val="006805D8"/>
    <w:rsid w:val="007002A8"/>
    <w:rsid w:val="007338F9"/>
    <w:rsid w:val="00756692"/>
    <w:rsid w:val="0079349D"/>
    <w:rsid w:val="00814857"/>
    <w:rsid w:val="00824145"/>
    <w:rsid w:val="009D3163"/>
    <w:rsid w:val="00AD2465"/>
    <w:rsid w:val="00AE55CD"/>
    <w:rsid w:val="00B108A4"/>
    <w:rsid w:val="00BE7CD8"/>
    <w:rsid w:val="00CD0941"/>
    <w:rsid w:val="00CD5FC9"/>
    <w:rsid w:val="00D63BC4"/>
    <w:rsid w:val="00D97AE3"/>
    <w:rsid w:val="00DB7D82"/>
    <w:rsid w:val="00DD298B"/>
    <w:rsid w:val="00DE40FF"/>
    <w:rsid w:val="00EB6F1A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939D8"/>
  <w15:chartTrackingRefBased/>
  <w15:docId w15:val="{A84E028E-0FD9-41D0-9870-C93DB3B0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D1"/>
    <w:pPr>
      <w:spacing w:after="0" w:line="276" w:lineRule="auto"/>
    </w:pPr>
    <w:rPr>
      <w:rFonts w:ascii="Arial" w:hAnsi="Arial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4145"/>
    <w:pPr>
      <w:outlineLvl w:val="0"/>
    </w:pPr>
    <w:rPr>
      <w:b/>
      <w:noProof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3BC4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3BC4"/>
  </w:style>
  <w:style w:type="paragraph" w:styleId="Bunntekst">
    <w:name w:val="footer"/>
    <w:basedOn w:val="Normal"/>
    <w:link w:val="BunntekstTegn"/>
    <w:uiPriority w:val="99"/>
    <w:unhideWhenUsed/>
    <w:rsid w:val="00D63BC4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3BC4"/>
  </w:style>
  <w:style w:type="table" w:styleId="Tabellrutenett">
    <w:name w:val="Table Grid"/>
    <w:basedOn w:val="Vanligtabell"/>
    <w:uiPriority w:val="59"/>
    <w:rsid w:val="00D6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67026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4145"/>
    <w:rPr>
      <w:rFonts w:ascii="Arial" w:hAnsi="Arial"/>
      <w:b/>
      <w:noProof/>
      <w:sz w:val="2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2.%20M&#248;teinnkall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BEBBFD1FB84757B2E0F52937414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B275D4-517C-4AF3-8315-E6BD1CAA220C}"/>
      </w:docPartPr>
      <w:docPartBody>
        <w:p w:rsidR="0043346B" w:rsidRDefault="004D5898" w:rsidP="004D5898">
          <w:pPr>
            <w:pStyle w:val="ECBEBBFD1FB84757B2E0F529374141BB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46"/>
    <w:rsid w:val="0043346B"/>
    <w:rsid w:val="004D5898"/>
    <w:rsid w:val="0050212F"/>
    <w:rsid w:val="00734026"/>
    <w:rsid w:val="008B2DE2"/>
    <w:rsid w:val="00AB784C"/>
    <w:rsid w:val="00B52646"/>
    <w:rsid w:val="00D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D5898"/>
  </w:style>
  <w:style w:type="paragraph" w:customStyle="1" w:styleId="ECBEBBFD1FB84757B2E0F529374141BB">
    <w:name w:val="ECBEBBFD1FB84757B2E0F529374141BB"/>
    <w:rsid w:val="004D5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body>
    <Sas_ArkivSakID>20/49</Sas_ArkivSakID>
    <TblAvsMot>
      <table>
        <headers>
          <header>Sdm_AmNavn</header>
        </headers>
        <row>
          <cell> </cell>
        </row>
      </table>
    </TblAvsMot>
    <Spg_Beskrivelse/>
    <Sdo_BrukerID>8562</Sdo_BrukerID>
    <Sas_ArkivID>K1-033</Sas_ArkivID>
    <TblKopitil>
      <table>
        <headers>
          <header>Sdk_Navn</header>
          <header>Sdk_Adr</header>
          <header>Sdk_Postnr</header>
          <header>Sdk_Poststed</header>
        </headers>
        <row>
          <cell/>
          <cell/>
          <cell/>
          <cell/>
        </row>
      </table>
    </TblKopitil>
    <Sdo_Tittel>Innkalling</Sdo_Tittel>
    <Sbr_Tittel>Konsulent</Sbr_Tittel>
    <Sdo_DokDato>29.11.2022</Sdo_DokDato>
    <Sbr_Navn>Lene Risløw</Sbr_Navn>
    <Sdo_DokNr>25</Sdo_DokNr>
    <Sgr_Beskrivelse/>
  </body>
  <properties>
    <showHiddenMark>False</showHiddenMark>
    <docs>
      <doc>
        <sdm_watermark/>
        <sdm_sdfid/>
      </doc>
    </docs>
    <mutualMergeSupport>False</mutualMergeSupport>
    <templateURI>docx</templateURI>
    <mergeMode>MergeOne</mergeMode>
    <sdm_dummy/>
    <language/>
    <websakInfo>
      <fletteDato>29.11.2022</fletteDato>
      <sakid>2020000049</sakid>
      <jpid>2022012823</jpid>
      <filUnique/>
      <filChecksumFørFlett/>
      <erHoveddokument>False</erHoveddokument>
      <dcTitle>Innkalling - 25.10.22</dcTitle>
    </websakInfo>
  </properties>
  <header>
    <Sse_Navn>Kommunalt råd for menneske med nedsett funksjonsevne</Sse_Navn>
  </header>
  <footer/>
</document>
</file>

<file path=customXml/itemProps1.xml><?xml version="1.0" encoding="utf-8"?>
<ds:datastoreItem xmlns:ds="http://schemas.openxmlformats.org/officeDocument/2006/customXml" ds:itemID="{0287BCE7-5298-4CE0-A7E6-AE4560737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Møteinnkalling</Template>
  <TotalTime>31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- 25.10.22</dc:title>
  <dc:subject/>
  <dc:creator>Eva Lægreid Løvdahl</dc:creator>
  <cp:keywords/>
  <dc:description/>
  <cp:lastModifiedBy>Lene Risløw</cp:lastModifiedBy>
  <cp:revision>16</cp:revision>
  <cp:lastPrinted>2021-09-01T11:16:00Z</cp:lastPrinted>
  <dcterms:created xsi:type="dcterms:W3CDTF">2021-09-22T12:08:00Z</dcterms:created>
  <dcterms:modified xsi:type="dcterms:W3CDTF">2022-11-29T08:51:00Z</dcterms:modified>
</cp:coreProperties>
</file>